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71" w:rsidRPr="00140296" w:rsidRDefault="00486371" w:rsidP="00140296">
      <w:pPr>
        <w:jc w:val="center"/>
        <w:rPr>
          <w:rFonts w:ascii="方正小标宋简体" w:eastAsia="方正小标宋简体"/>
          <w:sz w:val="36"/>
          <w:szCs w:val="36"/>
        </w:rPr>
      </w:pPr>
      <w:r w:rsidRPr="00140296">
        <w:rPr>
          <w:rFonts w:ascii="方正小标宋简体" w:eastAsia="方正小标宋简体" w:hint="eastAsia"/>
          <w:sz w:val="36"/>
          <w:szCs w:val="36"/>
        </w:rPr>
        <w:t>浙江农林大学教职工义工</w:t>
      </w:r>
      <w:bookmarkStart w:id="0" w:name="_GoBack"/>
      <w:bookmarkEnd w:id="0"/>
      <w:r w:rsidRPr="00140296">
        <w:rPr>
          <w:rFonts w:ascii="方正小标宋简体" w:eastAsia="方正小标宋简体" w:hint="eastAsia"/>
          <w:sz w:val="36"/>
          <w:szCs w:val="36"/>
        </w:rPr>
        <w:t>汇总表</w:t>
      </w:r>
    </w:p>
    <w:p w:rsidR="00486371" w:rsidRDefault="00486371">
      <w:pPr>
        <w:rPr>
          <w:rFonts w:ascii="宋体"/>
          <w:sz w:val="24"/>
          <w:szCs w:val="24"/>
        </w:rPr>
      </w:pPr>
      <w:r w:rsidRPr="00140296">
        <w:rPr>
          <w:rFonts w:ascii="宋体" w:hAnsi="宋体" w:hint="eastAsia"/>
          <w:sz w:val="24"/>
          <w:szCs w:val="24"/>
        </w:rPr>
        <w:t>学院（部）：</w:t>
      </w:r>
      <w:r w:rsidRPr="00140296"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           </w:t>
      </w:r>
      <w:r w:rsidRPr="00140296">
        <w:rPr>
          <w:rFonts w:ascii="宋体" w:hAnsi="宋体"/>
          <w:sz w:val="24"/>
          <w:szCs w:val="24"/>
        </w:rPr>
        <w:t xml:space="preserve">      </w:t>
      </w:r>
      <w:r w:rsidRPr="00140296">
        <w:rPr>
          <w:rFonts w:ascii="宋体" w:hAnsi="宋体" w:hint="eastAsia"/>
          <w:sz w:val="24"/>
          <w:szCs w:val="24"/>
        </w:rPr>
        <w:t>填报时间：</w:t>
      </w:r>
      <w:r w:rsidRPr="00140296">
        <w:rPr>
          <w:rFonts w:ascii="宋体" w:hAnsi="宋体"/>
          <w:sz w:val="24"/>
          <w:szCs w:val="24"/>
        </w:rPr>
        <w:t xml:space="preserve">      </w:t>
      </w:r>
      <w:r w:rsidRPr="00140296">
        <w:rPr>
          <w:rFonts w:ascii="宋体" w:hAnsi="宋体" w:hint="eastAsia"/>
          <w:sz w:val="24"/>
          <w:szCs w:val="24"/>
        </w:rPr>
        <w:t>年</w:t>
      </w:r>
      <w:r w:rsidRPr="00140296">
        <w:rPr>
          <w:rFonts w:ascii="宋体" w:hAnsi="宋体"/>
          <w:sz w:val="24"/>
          <w:szCs w:val="24"/>
        </w:rPr>
        <w:t xml:space="preserve">    </w:t>
      </w:r>
      <w:r w:rsidRPr="00140296">
        <w:rPr>
          <w:rFonts w:ascii="宋体" w:hAnsi="宋体" w:hint="eastAsia"/>
          <w:sz w:val="24"/>
          <w:szCs w:val="24"/>
        </w:rPr>
        <w:t>月</w:t>
      </w:r>
      <w:r w:rsidRPr="00140296">
        <w:rPr>
          <w:rFonts w:ascii="宋体" w:hAnsi="宋体"/>
          <w:sz w:val="24"/>
          <w:szCs w:val="24"/>
        </w:rPr>
        <w:t xml:space="preserve">    </w:t>
      </w:r>
      <w:r w:rsidRPr="00140296">
        <w:rPr>
          <w:rFonts w:ascii="宋体" w:hAnsi="宋体" w:hint="eastAsia"/>
          <w:sz w:val="24"/>
          <w:szCs w:val="24"/>
        </w:rPr>
        <w:t>日</w:t>
      </w:r>
    </w:p>
    <w:p w:rsidR="00486371" w:rsidRPr="00140296" w:rsidRDefault="00486371">
      <w:pPr>
        <w:rPr>
          <w:rFonts w:ascii="宋体"/>
          <w:sz w:val="24"/>
          <w:szCs w:val="24"/>
        </w:rPr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339"/>
        <w:gridCol w:w="921"/>
        <w:gridCol w:w="2139"/>
        <w:gridCol w:w="1599"/>
        <w:gridCol w:w="1316"/>
        <w:gridCol w:w="876"/>
      </w:tblGrid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  <w:r w:rsidRPr="00BA2A44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  <w:r w:rsidRPr="00BA2A44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  <w:r w:rsidRPr="00BA2A44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服务兴趣</w:t>
            </w: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  <w:r w:rsidRPr="00BA2A44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  <w:r w:rsidRPr="00BA2A44">
              <w:rPr>
                <w:rFonts w:ascii="宋体" w:hAnsi="宋体" w:hint="eastAsia"/>
                <w:sz w:val="24"/>
                <w:szCs w:val="24"/>
              </w:rPr>
              <w:t>校园短号</w:t>
            </w: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  <w:r w:rsidRPr="00BA2A44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86371" w:rsidRPr="00BA2A44" w:rsidTr="00C22AAA">
        <w:trPr>
          <w:trHeight w:val="567"/>
          <w:jc w:val="center"/>
        </w:trPr>
        <w:tc>
          <w:tcPr>
            <w:tcW w:w="817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86371" w:rsidRPr="00BA2A44" w:rsidRDefault="00486371" w:rsidP="00BA2A4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486371" w:rsidRPr="00140296" w:rsidRDefault="00486371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注：本表不够可续页。</w:t>
      </w:r>
    </w:p>
    <w:sectPr w:rsidR="00486371" w:rsidRPr="00140296" w:rsidSect="000B3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296"/>
    <w:rsid w:val="00052B40"/>
    <w:rsid w:val="000B307F"/>
    <w:rsid w:val="00140296"/>
    <w:rsid w:val="00486371"/>
    <w:rsid w:val="006A2470"/>
    <w:rsid w:val="006D1CD4"/>
    <w:rsid w:val="0080778B"/>
    <w:rsid w:val="008D1B5F"/>
    <w:rsid w:val="00BA2A44"/>
    <w:rsid w:val="00BA3C3B"/>
    <w:rsid w:val="00C041BF"/>
    <w:rsid w:val="00C2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7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02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39</Words>
  <Characters>228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2016-04-28T00:03:00Z</dcterms:created>
  <dcterms:modified xsi:type="dcterms:W3CDTF">2016-04-29T01:32:00Z</dcterms:modified>
</cp:coreProperties>
</file>